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67"/>
        <w:gridCol w:w="178"/>
        <w:gridCol w:w="990"/>
        <w:gridCol w:w="1620"/>
        <w:gridCol w:w="1595"/>
        <w:gridCol w:w="1195"/>
        <w:gridCol w:w="990"/>
        <w:gridCol w:w="1800"/>
        <w:gridCol w:w="1350"/>
        <w:gridCol w:w="2065"/>
      </w:tblGrid>
      <w:tr w:rsidR="001135BC" w14:paraId="216DE143" w14:textId="77777777" w:rsidTr="009C2CA7">
        <w:trPr>
          <w:trHeight w:val="504"/>
          <w:jc w:val="center"/>
        </w:trPr>
        <w:tc>
          <w:tcPr>
            <w:tcW w:w="12950" w:type="dxa"/>
            <w:gridSpan w:val="10"/>
            <w:shd w:val="clear" w:color="auto" w:fill="FFC000"/>
          </w:tcPr>
          <w:p w14:paraId="73DA86AF" w14:textId="77777777" w:rsidR="001135BC" w:rsidRPr="00A71C2F" w:rsidRDefault="001135BC" w:rsidP="009C2CA7">
            <w:pPr>
              <w:jc w:val="center"/>
              <w:rPr>
                <w:b/>
                <w:bCs/>
                <w:sz w:val="40"/>
                <w:szCs w:val="40"/>
              </w:rPr>
            </w:pPr>
            <w:r w:rsidRPr="00A71C2F">
              <w:rPr>
                <w:b/>
                <w:bCs/>
                <w:sz w:val="40"/>
                <w:szCs w:val="40"/>
              </w:rPr>
              <w:t>Job Hazard Analysis</w:t>
            </w:r>
          </w:p>
        </w:tc>
      </w:tr>
      <w:tr w:rsidR="001135BC" w14:paraId="66360D3D" w14:textId="77777777" w:rsidTr="009C2CA7">
        <w:trPr>
          <w:trHeight w:val="432"/>
          <w:jc w:val="center"/>
        </w:trPr>
        <w:tc>
          <w:tcPr>
            <w:tcW w:w="2335" w:type="dxa"/>
            <w:gridSpan w:val="3"/>
          </w:tcPr>
          <w:p w14:paraId="0F677A38" w14:textId="77777777" w:rsidR="001135BC" w:rsidRDefault="001135BC" w:rsidP="009C2CA7">
            <w:r>
              <w:t>Facility/Contract #/ID:</w:t>
            </w:r>
          </w:p>
        </w:tc>
        <w:tc>
          <w:tcPr>
            <w:tcW w:w="3215" w:type="dxa"/>
            <w:gridSpan w:val="2"/>
          </w:tcPr>
          <w:p w14:paraId="0FC876A3" w14:textId="77777777" w:rsidR="001135BC" w:rsidRPr="00A71C2F" w:rsidRDefault="001135BC" w:rsidP="009C2CA7">
            <w:pPr>
              <w:rPr>
                <w:color w:val="0070C0"/>
              </w:rPr>
            </w:pPr>
          </w:p>
        </w:tc>
        <w:tc>
          <w:tcPr>
            <w:tcW w:w="1195" w:type="dxa"/>
          </w:tcPr>
          <w:p w14:paraId="187BF8D9" w14:textId="77777777" w:rsidR="001135BC" w:rsidRDefault="001135BC" w:rsidP="009C2CA7"/>
        </w:tc>
        <w:tc>
          <w:tcPr>
            <w:tcW w:w="2790" w:type="dxa"/>
            <w:gridSpan w:val="2"/>
          </w:tcPr>
          <w:p w14:paraId="6706680F" w14:textId="77777777" w:rsidR="001135BC" w:rsidRDefault="001135BC" w:rsidP="009C2CA7">
            <w:r>
              <w:t>Date JHA Performed:</w:t>
            </w:r>
          </w:p>
        </w:tc>
        <w:tc>
          <w:tcPr>
            <w:tcW w:w="3415" w:type="dxa"/>
            <w:gridSpan w:val="2"/>
          </w:tcPr>
          <w:p w14:paraId="7BD2EF5F" w14:textId="77777777" w:rsidR="001135BC" w:rsidRPr="00A71C2F" w:rsidRDefault="001135BC" w:rsidP="009C2CA7">
            <w:pPr>
              <w:rPr>
                <w:color w:val="0070C0"/>
              </w:rPr>
            </w:pPr>
          </w:p>
        </w:tc>
      </w:tr>
      <w:tr w:rsidR="001135BC" w14:paraId="451201E8" w14:textId="77777777" w:rsidTr="009C2CA7">
        <w:trPr>
          <w:trHeight w:val="432"/>
          <w:jc w:val="center"/>
        </w:trPr>
        <w:tc>
          <w:tcPr>
            <w:tcW w:w="2335" w:type="dxa"/>
            <w:gridSpan w:val="3"/>
          </w:tcPr>
          <w:p w14:paraId="42A6D592" w14:textId="77777777" w:rsidR="001135BC" w:rsidRDefault="001135BC" w:rsidP="009C2CA7">
            <w:r>
              <w:t>Task/Activity/Job Title:</w:t>
            </w:r>
          </w:p>
        </w:tc>
        <w:tc>
          <w:tcPr>
            <w:tcW w:w="3215" w:type="dxa"/>
            <w:gridSpan w:val="2"/>
          </w:tcPr>
          <w:p w14:paraId="155C17E9" w14:textId="77777777" w:rsidR="001135BC" w:rsidRPr="00A71C2F" w:rsidRDefault="001135BC" w:rsidP="009C2CA7">
            <w:pPr>
              <w:rPr>
                <w:color w:val="0070C0"/>
              </w:rPr>
            </w:pPr>
          </w:p>
        </w:tc>
        <w:tc>
          <w:tcPr>
            <w:tcW w:w="1195" w:type="dxa"/>
          </w:tcPr>
          <w:p w14:paraId="090DFF45" w14:textId="77777777" w:rsidR="001135BC" w:rsidRDefault="001135BC" w:rsidP="009C2CA7"/>
        </w:tc>
        <w:tc>
          <w:tcPr>
            <w:tcW w:w="2790" w:type="dxa"/>
            <w:gridSpan w:val="2"/>
          </w:tcPr>
          <w:p w14:paraId="7906A153" w14:textId="77777777" w:rsidR="001135BC" w:rsidRDefault="001135BC" w:rsidP="009C2CA7">
            <w:r>
              <w:t>Asset/Work Document #:</w:t>
            </w:r>
          </w:p>
        </w:tc>
        <w:tc>
          <w:tcPr>
            <w:tcW w:w="3415" w:type="dxa"/>
            <w:gridSpan w:val="2"/>
          </w:tcPr>
          <w:p w14:paraId="0E67F440" w14:textId="77777777" w:rsidR="001135BC" w:rsidRPr="00A71C2F" w:rsidRDefault="001135BC" w:rsidP="009C2CA7">
            <w:pPr>
              <w:rPr>
                <w:color w:val="0070C0"/>
              </w:rPr>
            </w:pPr>
          </w:p>
        </w:tc>
      </w:tr>
      <w:tr w:rsidR="001135BC" w14:paraId="66C2DB04" w14:textId="77777777" w:rsidTr="009C2CA7">
        <w:trPr>
          <w:trHeight w:val="432"/>
          <w:jc w:val="center"/>
        </w:trPr>
        <w:tc>
          <w:tcPr>
            <w:tcW w:w="1345" w:type="dxa"/>
            <w:gridSpan w:val="2"/>
            <w:vMerge w:val="restart"/>
            <w:vAlign w:val="center"/>
          </w:tcPr>
          <w:p w14:paraId="5EE00622" w14:textId="77777777" w:rsidR="001135BC" w:rsidRDefault="001135BC" w:rsidP="009C2CA7">
            <w:r>
              <w:t>Approvals:</w:t>
            </w:r>
          </w:p>
        </w:tc>
        <w:tc>
          <w:tcPr>
            <w:tcW w:w="990" w:type="dxa"/>
            <w:vMerge w:val="restart"/>
            <w:vAlign w:val="center"/>
          </w:tcPr>
          <w:p w14:paraId="535832EC" w14:textId="77777777" w:rsidR="001135BC" w:rsidRDefault="001135BC" w:rsidP="009C2CA7">
            <w:r>
              <w:t>HSE Rep</w:t>
            </w:r>
          </w:p>
        </w:tc>
        <w:tc>
          <w:tcPr>
            <w:tcW w:w="3215" w:type="dxa"/>
            <w:gridSpan w:val="2"/>
            <w:vAlign w:val="bottom"/>
          </w:tcPr>
          <w:p w14:paraId="79A66923" w14:textId="77777777" w:rsidR="001135BC" w:rsidRPr="00CC0778" w:rsidRDefault="001135BC" w:rsidP="009C2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1195" w:type="dxa"/>
            <w:vMerge w:val="restart"/>
            <w:vAlign w:val="center"/>
          </w:tcPr>
          <w:p w14:paraId="001C6904" w14:textId="77777777" w:rsidR="001135BC" w:rsidRDefault="001135BC" w:rsidP="009C2CA7">
            <w:r>
              <w:t>Supervisor</w:t>
            </w:r>
          </w:p>
        </w:tc>
        <w:tc>
          <w:tcPr>
            <w:tcW w:w="2790" w:type="dxa"/>
            <w:gridSpan w:val="2"/>
            <w:vAlign w:val="bottom"/>
          </w:tcPr>
          <w:p w14:paraId="5CF57752" w14:textId="77777777" w:rsidR="001135BC" w:rsidRPr="00CC0778" w:rsidRDefault="001135BC" w:rsidP="009C2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1350" w:type="dxa"/>
            <w:vMerge w:val="restart"/>
          </w:tcPr>
          <w:p w14:paraId="4FEF7FD2" w14:textId="77777777" w:rsidR="001135BC" w:rsidRDefault="001135BC" w:rsidP="009C2CA7">
            <w:r>
              <w:t>Craft in Attendance:</w:t>
            </w:r>
          </w:p>
        </w:tc>
        <w:tc>
          <w:tcPr>
            <w:tcW w:w="2065" w:type="dxa"/>
          </w:tcPr>
          <w:p w14:paraId="32078D42" w14:textId="77777777" w:rsidR="001135BC" w:rsidRDefault="001135BC" w:rsidP="009C2CA7"/>
        </w:tc>
      </w:tr>
      <w:tr w:rsidR="001135BC" w14:paraId="5DF04EDF" w14:textId="77777777" w:rsidTr="009C2CA7">
        <w:trPr>
          <w:trHeight w:val="432"/>
          <w:jc w:val="center"/>
        </w:trPr>
        <w:tc>
          <w:tcPr>
            <w:tcW w:w="1345" w:type="dxa"/>
            <w:gridSpan w:val="2"/>
            <w:vMerge/>
          </w:tcPr>
          <w:p w14:paraId="5C591193" w14:textId="77777777" w:rsidR="001135BC" w:rsidRDefault="001135BC" w:rsidP="009C2CA7"/>
        </w:tc>
        <w:tc>
          <w:tcPr>
            <w:tcW w:w="990" w:type="dxa"/>
            <w:vMerge/>
          </w:tcPr>
          <w:p w14:paraId="60042E89" w14:textId="77777777" w:rsidR="001135BC" w:rsidRDefault="001135BC" w:rsidP="009C2CA7"/>
        </w:tc>
        <w:tc>
          <w:tcPr>
            <w:tcW w:w="3215" w:type="dxa"/>
            <w:gridSpan w:val="2"/>
            <w:vAlign w:val="bottom"/>
          </w:tcPr>
          <w:p w14:paraId="1B7A1A75" w14:textId="77777777" w:rsidR="001135BC" w:rsidRPr="00CC0778" w:rsidRDefault="001135BC" w:rsidP="009C2CA7">
            <w:pPr>
              <w:rPr>
                <w:sz w:val="16"/>
                <w:szCs w:val="16"/>
              </w:rPr>
            </w:pPr>
            <w:r w:rsidRPr="00CC0778">
              <w:rPr>
                <w:sz w:val="16"/>
                <w:szCs w:val="16"/>
              </w:rPr>
              <w:t>Sign</w:t>
            </w:r>
          </w:p>
        </w:tc>
        <w:tc>
          <w:tcPr>
            <w:tcW w:w="1195" w:type="dxa"/>
            <w:vMerge/>
          </w:tcPr>
          <w:p w14:paraId="3655C86E" w14:textId="77777777" w:rsidR="001135BC" w:rsidRDefault="001135BC" w:rsidP="009C2CA7"/>
        </w:tc>
        <w:tc>
          <w:tcPr>
            <w:tcW w:w="2790" w:type="dxa"/>
            <w:gridSpan w:val="2"/>
            <w:vAlign w:val="bottom"/>
          </w:tcPr>
          <w:p w14:paraId="13F6FA35" w14:textId="77777777" w:rsidR="001135BC" w:rsidRPr="00CC0778" w:rsidRDefault="001135BC" w:rsidP="009C2CA7">
            <w:pPr>
              <w:rPr>
                <w:sz w:val="16"/>
                <w:szCs w:val="16"/>
              </w:rPr>
            </w:pPr>
            <w:r w:rsidRPr="00CC0778">
              <w:rPr>
                <w:sz w:val="16"/>
                <w:szCs w:val="16"/>
              </w:rPr>
              <w:t>Sign</w:t>
            </w:r>
          </w:p>
        </w:tc>
        <w:tc>
          <w:tcPr>
            <w:tcW w:w="1350" w:type="dxa"/>
            <w:vMerge/>
          </w:tcPr>
          <w:p w14:paraId="04E9795B" w14:textId="77777777" w:rsidR="001135BC" w:rsidRDefault="001135BC" w:rsidP="009C2CA7"/>
        </w:tc>
        <w:tc>
          <w:tcPr>
            <w:tcW w:w="2065" w:type="dxa"/>
          </w:tcPr>
          <w:p w14:paraId="0BE15115" w14:textId="77777777" w:rsidR="001135BC" w:rsidRDefault="001135BC" w:rsidP="009C2CA7"/>
        </w:tc>
      </w:tr>
      <w:tr w:rsidR="001135BC" w14:paraId="5E14D5E9" w14:textId="77777777" w:rsidTr="009C2CA7">
        <w:trPr>
          <w:jc w:val="center"/>
        </w:trPr>
        <w:tc>
          <w:tcPr>
            <w:tcW w:w="3955" w:type="dxa"/>
            <w:gridSpan w:val="4"/>
          </w:tcPr>
          <w:p w14:paraId="670E9C59" w14:textId="77777777" w:rsidR="001135BC" w:rsidRPr="00C23757" w:rsidRDefault="001135BC" w:rsidP="00C23757">
            <w:pPr>
              <w:jc w:val="left"/>
              <w:rPr>
                <w:sz w:val="24"/>
                <w:szCs w:val="24"/>
              </w:rPr>
            </w:pPr>
            <w:r w:rsidRPr="00C23757">
              <w:rPr>
                <w:sz w:val="24"/>
                <w:szCs w:val="24"/>
              </w:rPr>
              <w:t>Task Step:</w:t>
            </w:r>
          </w:p>
        </w:tc>
        <w:tc>
          <w:tcPr>
            <w:tcW w:w="3780" w:type="dxa"/>
            <w:gridSpan w:val="3"/>
          </w:tcPr>
          <w:p w14:paraId="3690EC48" w14:textId="77777777" w:rsidR="001135BC" w:rsidRPr="00C23757" w:rsidRDefault="001135BC" w:rsidP="00C23757">
            <w:pPr>
              <w:jc w:val="left"/>
              <w:rPr>
                <w:sz w:val="24"/>
                <w:szCs w:val="24"/>
              </w:rPr>
            </w:pPr>
            <w:r w:rsidRPr="00C23757">
              <w:rPr>
                <w:sz w:val="24"/>
                <w:szCs w:val="24"/>
              </w:rPr>
              <w:t>Hazard:</w:t>
            </w:r>
          </w:p>
        </w:tc>
        <w:tc>
          <w:tcPr>
            <w:tcW w:w="5215" w:type="dxa"/>
            <w:gridSpan w:val="3"/>
          </w:tcPr>
          <w:p w14:paraId="70C559D9" w14:textId="77777777" w:rsidR="001135BC" w:rsidRPr="00C23757" w:rsidRDefault="001135BC" w:rsidP="00C23757">
            <w:pPr>
              <w:jc w:val="left"/>
              <w:rPr>
                <w:sz w:val="24"/>
                <w:szCs w:val="24"/>
              </w:rPr>
            </w:pPr>
            <w:r w:rsidRPr="00C23757">
              <w:rPr>
                <w:sz w:val="24"/>
                <w:szCs w:val="24"/>
              </w:rPr>
              <w:t>Control(s):</w:t>
            </w:r>
          </w:p>
        </w:tc>
      </w:tr>
      <w:tr w:rsidR="001135BC" w14:paraId="0425A9C1" w14:textId="77777777" w:rsidTr="009C2CA7">
        <w:trPr>
          <w:trHeight w:val="351"/>
          <w:jc w:val="center"/>
        </w:trPr>
        <w:tc>
          <w:tcPr>
            <w:tcW w:w="3955" w:type="dxa"/>
            <w:gridSpan w:val="4"/>
          </w:tcPr>
          <w:p w14:paraId="605F440D" w14:textId="77777777" w:rsidR="001135BC" w:rsidRPr="00A71C2F" w:rsidRDefault="001135BC" w:rsidP="009C2CA7">
            <w:pPr>
              <w:rPr>
                <w:color w:val="0070C0"/>
              </w:rPr>
            </w:pPr>
          </w:p>
        </w:tc>
        <w:tc>
          <w:tcPr>
            <w:tcW w:w="3780" w:type="dxa"/>
            <w:gridSpan w:val="3"/>
          </w:tcPr>
          <w:p w14:paraId="41C2A2F4" w14:textId="77777777" w:rsidR="001135BC" w:rsidRPr="00A71C2F" w:rsidRDefault="001135BC" w:rsidP="009C2CA7">
            <w:pPr>
              <w:rPr>
                <w:color w:val="0070C0"/>
                <w:sz w:val="32"/>
                <w:szCs w:val="32"/>
              </w:rPr>
            </w:pPr>
          </w:p>
        </w:tc>
        <w:tc>
          <w:tcPr>
            <w:tcW w:w="5215" w:type="dxa"/>
            <w:gridSpan w:val="3"/>
          </w:tcPr>
          <w:p w14:paraId="62F24A9F" w14:textId="77777777" w:rsidR="001135BC" w:rsidRPr="00A71C2F" w:rsidRDefault="001135BC" w:rsidP="009C2CA7">
            <w:pPr>
              <w:rPr>
                <w:color w:val="0070C0"/>
              </w:rPr>
            </w:pPr>
          </w:p>
        </w:tc>
      </w:tr>
      <w:tr w:rsidR="001135BC" w14:paraId="594B1D34" w14:textId="77777777" w:rsidTr="009C2CA7">
        <w:trPr>
          <w:trHeight w:val="720"/>
          <w:jc w:val="center"/>
        </w:trPr>
        <w:tc>
          <w:tcPr>
            <w:tcW w:w="3955" w:type="dxa"/>
            <w:gridSpan w:val="4"/>
          </w:tcPr>
          <w:p w14:paraId="33EE0B7C" w14:textId="77777777" w:rsidR="001135BC" w:rsidRPr="00A71C2F" w:rsidRDefault="001135BC" w:rsidP="009C2CA7">
            <w:pPr>
              <w:jc w:val="center"/>
              <w:rPr>
                <w:color w:val="0070C0"/>
                <w:sz w:val="32"/>
                <w:szCs w:val="32"/>
              </w:rPr>
            </w:pPr>
          </w:p>
        </w:tc>
        <w:tc>
          <w:tcPr>
            <w:tcW w:w="3780" w:type="dxa"/>
            <w:gridSpan w:val="3"/>
          </w:tcPr>
          <w:p w14:paraId="4E3B5AA1" w14:textId="77777777" w:rsidR="001135BC" w:rsidRPr="00A71C2F" w:rsidRDefault="001135BC" w:rsidP="009C2CA7">
            <w:pPr>
              <w:rPr>
                <w:color w:val="0070C0"/>
                <w:sz w:val="32"/>
                <w:szCs w:val="32"/>
              </w:rPr>
            </w:pPr>
          </w:p>
        </w:tc>
        <w:tc>
          <w:tcPr>
            <w:tcW w:w="5215" w:type="dxa"/>
            <w:gridSpan w:val="3"/>
          </w:tcPr>
          <w:p w14:paraId="5610B05F" w14:textId="77777777" w:rsidR="001135BC" w:rsidRPr="00A71C2F" w:rsidRDefault="001135BC" w:rsidP="009C2CA7">
            <w:pPr>
              <w:rPr>
                <w:color w:val="0070C0"/>
              </w:rPr>
            </w:pPr>
          </w:p>
        </w:tc>
      </w:tr>
      <w:tr w:rsidR="001135BC" w14:paraId="04034BB9" w14:textId="77777777" w:rsidTr="009C2CA7">
        <w:trPr>
          <w:trHeight w:val="720"/>
          <w:jc w:val="center"/>
        </w:trPr>
        <w:tc>
          <w:tcPr>
            <w:tcW w:w="3955" w:type="dxa"/>
            <w:gridSpan w:val="4"/>
          </w:tcPr>
          <w:p w14:paraId="31AC34ED" w14:textId="77777777" w:rsidR="001135BC" w:rsidRPr="001135BC" w:rsidRDefault="001135BC" w:rsidP="001135BC">
            <w:pPr>
              <w:contextualSpacing/>
              <w:jc w:val="left"/>
              <w:rPr>
                <w:color w:val="0070C0"/>
              </w:rPr>
            </w:pPr>
          </w:p>
        </w:tc>
        <w:tc>
          <w:tcPr>
            <w:tcW w:w="3780" w:type="dxa"/>
            <w:gridSpan w:val="3"/>
          </w:tcPr>
          <w:p w14:paraId="36772431" w14:textId="77777777" w:rsidR="001135BC" w:rsidRPr="00A71C2F" w:rsidRDefault="001135BC" w:rsidP="009C2CA7">
            <w:pPr>
              <w:jc w:val="center"/>
              <w:rPr>
                <w:color w:val="0070C0"/>
                <w:sz w:val="32"/>
                <w:szCs w:val="32"/>
              </w:rPr>
            </w:pPr>
          </w:p>
        </w:tc>
        <w:tc>
          <w:tcPr>
            <w:tcW w:w="5215" w:type="dxa"/>
            <w:gridSpan w:val="3"/>
          </w:tcPr>
          <w:p w14:paraId="13B43934" w14:textId="77777777" w:rsidR="001135BC" w:rsidRPr="00A71C2F" w:rsidRDefault="001135BC" w:rsidP="009C2CA7">
            <w:pPr>
              <w:rPr>
                <w:color w:val="0070C0"/>
              </w:rPr>
            </w:pPr>
          </w:p>
        </w:tc>
      </w:tr>
      <w:tr w:rsidR="001135BC" w14:paraId="058D7B5F" w14:textId="77777777" w:rsidTr="009C2CA7">
        <w:trPr>
          <w:trHeight w:val="369"/>
          <w:jc w:val="center"/>
        </w:trPr>
        <w:tc>
          <w:tcPr>
            <w:tcW w:w="3955" w:type="dxa"/>
            <w:gridSpan w:val="4"/>
          </w:tcPr>
          <w:p w14:paraId="0D7CA4CB" w14:textId="77777777" w:rsidR="001135BC" w:rsidRPr="00A71C2F" w:rsidRDefault="001135BC" w:rsidP="009C2CA7">
            <w:pPr>
              <w:jc w:val="center"/>
              <w:rPr>
                <w:color w:val="0070C0"/>
                <w:sz w:val="32"/>
                <w:szCs w:val="32"/>
              </w:rPr>
            </w:pPr>
          </w:p>
        </w:tc>
        <w:tc>
          <w:tcPr>
            <w:tcW w:w="3780" w:type="dxa"/>
            <w:gridSpan w:val="3"/>
          </w:tcPr>
          <w:p w14:paraId="01CAB626" w14:textId="77777777" w:rsidR="001135BC" w:rsidRPr="00A71C2F" w:rsidRDefault="001135BC" w:rsidP="009C2CA7">
            <w:pPr>
              <w:jc w:val="center"/>
              <w:rPr>
                <w:color w:val="0070C0"/>
                <w:sz w:val="32"/>
                <w:szCs w:val="32"/>
              </w:rPr>
            </w:pPr>
          </w:p>
        </w:tc>
        <w:tc>
          <w:tcPr>
            <w:tcW w:w="5215" w:type="dxa"/>
            <w:gridSpan w:val="3"/>
          </w:tcPr>
          <w:p w14:paraId="58BA7E55" w14:textId="77777777" w:rsidR="001135BC" w:rsidRPr="00A71C2F" w:rsidRDefault="001135BC" w:rsidP="009C2CA7">
            <w:pPr>
              <w:rPr>
                <w:color w:val="0070C0"/>
              </w:rPr>
            </w:pPr>
          </w:p>
        </w:tc>
      </w:tr>
      <w:tr w:rsidR="001135BC" w14:paraId="47874D16" w14:textId="77777777" w:rsidTr="009C2CA7">
        <w:trPr>
          <w:trHeight w:val="279"/>
          <w:jc w:val="center"/>
        </w:trPr>
        <w:tc>
          <w:tcPr>
            <w:tcW w:w="3955" w:type="dxa"/>
            <w:gridSpan w:val="4"/>
          </w:tcPr>
          <w:p w14:paraId="1FC292A0" w14:textId="77777777" w:rsidR="001135BC" w:rsidRPr="00A71C2F" w:rsidRDefault="001135BC" w:rsidP="009C2CA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3780" w:type="dxa"/>
            <w:gridSpan w:val="3"/>
          </w:tcPr>
          <w:p w14:paraId="067FD6ED" w14:textId="77777777" w:rsidR="001135BC" w:rsidRPr="00A71C2F" w:rsidRDefault="001135BC" w:rsidP="009C2CA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5215" w:type="dxa"/>
            <w:gridSpan w:val="3"/>
          </w:tcPr>
          <w:p w14:paraId="7164EA8E" w14:textId="77777777" w:rsidR="001135BC" w:rsidRPr="00A71C2F" w:rsidRDefault="001135BC" w:rsidP="009C2CA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1135BC" w14:paraId="3659AF5C" w14:textId="77777777" w:rsidTr="009C2CA7">
        <w:trPr>
          <w:jc w:val="center"/>
        </w:trPr>
        <w:tc>
          <w:tcPr>
            <w:tcW w:w="2335" w:type="dxa"/>
            <w:gridSpan w:val="3"/>
          </w:tcPr>
          <w:p w14:paraId="2CA51671" w14:textId="77777777" w:rsidR="001135BC" w:rsidRDefault="001135BC" w:rsidP="009C2CA7">
            <w:r>
              <w:t>NOTES/OTHER:</w:t>
            </w:r>
          </w:p>
        </w:tc>
        <w:tc>
          <w:tcPr>
            <w:tcW w:w="10615" w:type="dxa"/>
            <w:gridSpan w:val="7"/>
          </w:tcPr>
          <w:p w14:paraId="545AB189" w14:textId="77777777" w:rsidR="001135BC" w:rsidRDefault="001135BC" w:rsidP="009C2CA7"/>
        </w:tc>
      </w:tr>
      <w:tr w:rsidR="001135BC" w14:paraId="189509C0" w14:textId="77777777" w:rsidTr="009C2CA7">
        <w:trPr>
          <w:trHeight w:val="1316"/>
          <w:jc w:val="center"/>
        </w:trPr>
        <w:tc>
          <w:tcPr>
            <w:tcW w:w="1167" w:type="dxa"/>
            <w:tcBorders>
              <w:right w:val="nil"/>
            </w:tcBorders>
          </w:tcPr>
          <w:p w14:paraId="29A9270D" w14:textId="77777777" w:rsidR="001135BC" w:rsidRDefault="001135BC" w:rsidP="009C2CA7"/>
        </w:tc>
        <w:tc>
          <w:tcPr>
            <w:tcW w:w="9718" w:type="dxa"/>
            <w:gridSpan w:val="8"/>
            <w:tcBorders>
              <w:left w:val="nil"/>
              <w:right w:val="nil"/>
            </w:tcBorders>
          </w:tcPr>
          <w:p w14:paraId="594BF443" w14:textId="77777777" w:rsidR="001135BC" w:rsidRDefault="001135BC" w:rsidP="009C2CA7"/>
        </w:tc>
        <w:tc>
          <w:tcPr>
            <w:tcW w:w="2065" w:type="dxa"/>
            <w:tcBorders>
              <w:left w:val="nil"/>
            </w:tcBorders>
          </w:tcPr>
          <w:p w14:paraId="51E6A6AD" w14:textId="77777777" w:rsidR="001135BC" w:rsidRDefault="001135BC" w:rsidP="009C2CA7"/>
        </w:tc>
      </w:tr>
    </w:tbl>
    <w:p w14:paraId="28A3C87E" w14:textId="77777777" w:rsidR="00235895" w:rsidRPr="001135BC" w:rsidRDefault="00235895" w:rsidP="001135BC"/>
    <w:sectPr w:rsidR="00235895" w:rsidRPr="001135BC" w:rsidSect="001135B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40" w:h="11907" w:orient="landscape" w:code="9"/>
      <w:pgMar w:top="1411" w:right="1094" w:bottom="1138" w:left="1080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ADE20" w14:textId="77777777" w:rsidR="00B64577" w:rsidRDefault="00B64577">
      <w:r>
        <w:separator/>
      </w:r>
    </w:p>
    <w:p w14:paraId="7D383967" w14:textId="77777777" w:rsidR="00B64577" w:rsidRDefault="00B64577"/>
  </w:endnote>
  <w:endnote w:type="continuationSeparator" w:id="0">
    <w:p w14:paraId="073DF8BD" w14:textId="77777777" w:rsidR="00B64577" w:rsidRDefault="00B64577">
      <w:r>
        <w:continuationSeparator/>
      </w:r>
    </w:p>
    <w:p w14:paraId="6F7C0C00" w14:textId="77777777" w:rsidR="00B64577" w:rsidRDefault="00B645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172B" w14:textId="77777777" w:rsidR="00583BAF" w:rsidRPr="0096398D" w:rsidRDefault="00583BAF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871363" w14:paraId="1280714E" w14:textId="77777777" w:rsidTr="00871363">
      <w:trPr>
        <w:jc w:val="center"/>
      </w:trPr>
      <w:tc>
        <w:tcPr>
          <w:tcW w:w="3115" w:type="dxa"/>
          <w:hideMark/>
        </w:tcPr>
        <w:p w14:paraId="0B2EB68A" w14:textId="7E109266" w:rsidR="00871363" w:rsidRDefault="00871363" w:rsidP="00871363">
          <w:pPr>
            <w:pStyle w:val="Footer"/>
            <w:ind w:left="432"/>
            <w:jc w:val="left"/>
          </w:pPr>
          <w:sdt>
            <w:sdtPr>
              <w:rPr>
                <w:rFonts w:ascii="Helvetica" w:hAnsi="Helvetica"/>
                <w:color w:val="333333"/>
                <w:sz w:val="16"/>
                <w:szCs w:val="16"/>
              </w:rPr>
              <w:alias w:val="Subject"/>
              <w:id w:val="-172159273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ascii="Helvetica" w:hAnsi="Helvetica"/>
                  <w:color w:val="333333"/>
                  <w:sz w:val="16"/>
                  <w:szCs w:val="16"/>
                </w:rPr>
                <w:t>EOM-KSS-TP-000030</w:t>
              </w:r>
            </w:sdtContent>
          </w:sdt>
          <w:r>
            <w:rPr>
              <w:sz w:val="16"/>
              <w:szCs w:val="16"/>
              <w:lang w:val="en-AU"/>
            </w:rPr>
            <w:t xml:space="preserve"> Rev 001</w:t>
          </w:r>
        </w:p>
      </w:tc>
      <w:tc>
        <w:tcPr>
          <w:tcW w:w="3115" w:type="dxa"/>
          <w:hideMark/>
        </w:tcPr>
        <w:p w14:paraId="1A1D8B4D" w14:textId="77777777" w:rsidR="00871363" w:rsidRDefault="00871363" w:rsidP="00871363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169521518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  <w:hideMark/>
        </w:tcPr>
        <w:p w14:paraId="7A75C12A" w14:textId="77777777" w:rsidR="00871363" w:rsidRDefault="00871363" w:rsidP="00871363">
          <w:pPr>
            <w:pStyle w:val="Footer"/>
            <w:jc w:val="right"/>
          </w:pPr>
          <w:r>
            <w:rPr>
              <w:sz w:val="16"/>
              <w:szCs w:val="16"/>
            </w:rPr>
            <w:t xml:space="preserve">Page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  <w:tr w:rsidR="00871363" w14:paraId="3C475E7E" w14:textId="77777777" w:rsidTr="00871363">
      <w:trPr>
        <w:jc w:val="center"/>
      </w:trPr>
      <w:tc>
        <w:tcPr>
          <w:tcW w:w="9345" w:type="dxa"/>
          <w:gridSpan w:val="3"/>
          <w:hideMark/>
        </w:tcPr>
        <w:p w14:paraId="6487795A" w14:textId="77777777" w:rsidR="00871363" w:rsidRDefault="00871363" w:rsidP="00871363">
          <w:pPr>
            <w:pStyle w:val="Footer"/>
            <w:jc w:val="center"/>
            <w:rPr>
              <w:sz w:val="16"/>
              <w:szCs w:val="16"/>
              <w:lang w:val="en-AU"/>
            </w:rPr>
          </w:pPr>
          <w:r>
            <w:rPr>
              <w:sz w:val="16"/>
              <w:szCs w:val="16"/>
              <w:lang w:val="en-AU"/>
            </w:rPr>
            <w:t>Electronic documents once printed, are uncontrolled and may become out-dated. Refer to ECMS for current revision.</w:t>
          </w:r>
        </w:p>
      </w:tc>
    </w:tr>
  </w:tbl>
  <w:p w14:paraId="4B718C9D" w14:textId="77777777" w:rsidR="00583BAF" w:rsidRPr="00583BAF" w:rsidRDefault="00583BAF" w:rsidP="00871363">
    <w:pPr>
      <w:tabs>
        <w:tab w:val="left" w:pos="6945"/>
      </w:tabs>
      <w:spacing w:after="160"/>
      <w:ind w:left="-426" w:right="-499"/>
      <w:jc w:val="lef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B2D4B" w14:textId="77777777" w:rsidR="0096398D" w:rsidRPr="0096398D" w:rsidRDefault="0096398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83BAF" w14:paraId="598E558F" w14:textId="77777777" w:rsidTr="00971B7A">
      <w:trPr>
        <w:jc w:val="center"/>
      </w:trPr>
      <w:tc>
        <w:tcPr>
          <w:tcW w:w="3115" w:type="dxa"/>
        </w:tcPr>
        <w:p w14:paraId="5955739B" w14:textId="7AA72666" w:rsidR="00583BAF" w:rsidRDefault="00B64577" w:rsidP="004B10C9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4933320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871363">
                <w:rPr>
                  <w:sz w:val="16"/>
                  <w:szCs w:val="16"/>
                  <w:lang w:val="en-AU"/>
                </w:rPr>
                <w:t>EOM-KSS-TP-000030</w:t>
              </w:r>
            </w:sdtContent>
          </w:sdt>
          <w:r w:rsidR="00583BAF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Rev."/>
              <w:tag w:val="Rev_x002e_"/>
              <w:id w:val="806902774"/>
              <w:placeholder>
                <w:docPart w:val="D2164F4F14114D27B968EECF0238EBB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EndPr/>
            <w:sdtContent>
              <w:r w:rsidR="004B10C9">
                <w:rPr>
                  <w:sz w:val="16"/>
                  <w:szCs w:val="16"/>
                  <w:lang w:val="en-AU"/>
                </w:rPr>
                <w:t>00</w:t>
              </w:r>
              <w:r w:rsidR="0066231D">
                <w:rPr>
                  <w:sz w:val="16"/>
                  <w:szCs w:val="16"/>
                  <w:lang w:val="en-AU"/>
                </w:rPr>
                <w:t>0</w:t>
              </w:r>
            </w:sdtContent>
          </w:sdt>
        </w:p>
      </w:tc>
      <w:tc>
        <w:tcPr>
          <w:tcW w:w="3115" w:type="dxa"/>
        </w:tcPr>
        <w:p w14:paraId="3E40E796" w14:textId="77777777" w:rsidR="00583BAF" w:rsidRDefault="00EA54B9" w:rsidP="00650C7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96861737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5B013D02" w14:textId="77777777" w:rsidR="00583BAF" w:rsidRDefault="00583BAF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583BAF" w14:paraId="5F7F29F9" w14:textId="77777777" w:rsidTr="00971B7A">
      <w:trPr>
        <w:jc w:val="center"/>
      </w:trPr>
      <w:tc>
        <w:tcPr>
          <w:tcW w:w="9345" w:type="dxa"/>
          <w:gridSpan w:val="3"/>
        </w:tcPr>
        <w:p w14:paraId="44753500" w14:textId="77777777" w:rsidR="00583BAF" w:rsidRPr="00583BAF" w:rsidRDefault="00583BAF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971B7A" w14:paraId="6469E898" w14:textId="77777777" w:rsidTr="00971B7A">
      <w:trPr>
        <w:trHeight w:val="258"/>
        <w:jc w:val="center"/>
      </w:trPr>
      <w:tc>
        <w:tcPr>
          <w:tcW w:w="9345" w:type="dxa"/>
          <w:gridSpan w:val="3"/>
        </w:tcPr>
        <w:p w14:paraId="2C7A21A8" w14:textId="77777777" w:rsidR="00971B7A" w:rsidRPr="00971B7A" w:rsidRDefault="00971B7A" w:rsidP="0015772B">
          <w:pPr>
            <w:rPr>
              <w:rFonts w:cs="Arial"/>
              <w:sz w:val="12"/>
              <w:szCs w:val="12"/>
              <w:lang w:val="en-GB"/>
            </w:rPr>
          </w:pPr>
        </w:p>
      </w:tc>
    </w:tr>
  </w:tbl>
  <w:p w14:paraId="4E0D02C2" w14:textId="77777777" w:rsidR="00583BAF" w:rsidRPr="00583BAF" w:rsidRDefault="00583BA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FEA7F" w14:textId="77777777" w:rsidR="00B64577" w:rsidRDefault="00B64577">
      <w:r>
        <w:separator/>
      </w:r>
    </w:p>
    <w:p w14:paraId="3033EAA5" w14:textId="77777777" w:rsidR="00B64577" w:rsidRDefault="00B64577"/>
  </w:footnote>
  <w:footnote w:type="continuationSeparator" w:id="0">
    <w:p w14:paraId="4DE2EE6E" w14:textId="77777777" w:rsidR="00B64577" w:rsidRDefault="00B64577">
      <w:r>
        <w:continuationSeparator/>
      </w:r>
    </w:p>
    <w:p w14:paraId="15E1E188" w14:textId="77777777" w:rsidR="00B64577" w:rsidRDefault="00B645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3A3A1" w14:textId="77777777" w:rsidR="00AC1B11" w:rsidRDefault="00AC1B11">
    <w:pPr>
      <w:pStyle w:val="Header"/>
    </w:pPr>
  </w:p>
  <w:p w14:paraId="4FF92663" w14:textId="77777777"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AE7CB" w14:textId="2C5E5716" w:rsidR="00EB407C" w:rsidRPr="00AB1390" w:rsidRDefault="00AF5660" w:rsidP="001135BC">
    <w:pPr>
      <w:pStyle w:val="Header"/>
      <w:jc w:val="center"/>
      <w:rPr>
        <w:b/>
        <w:bCs/>
      </w:rPr>
    </w:pPr>
    <w:r w:rsidRPr="009A054C">
      <w:rPr>
        <w:b/>
        <w:noProof/>
      </w:rPr>
      <w:drawing>
        <wp:anchor distT="0" distB="0" distL="114300" distR="114300" simplePos="0" relativeHeight="251669504" behindDoc="0" locked="0" layoutInCell="1" allowOverlap="1" wp14:anchorId="3D861BC0" wp14:editId="2A68C2AC">
          <wp:simplePos x="0" y="0"/>
          <wp:positionH relativeFrom="column">
            <wp:posOffset>0</wp:posOffset>
          </wp:positionH>
          <wp:positionV relativeFrom="paragraph">
            <wp:posOffset>-200025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35BC" w:rsidRPr="001135BC">
      <w:rPr>
        <w:rFonts w:cs="Arial"/>
        <w:b/>
        <w:bCs/>
        <w:noProof/>
        <w:sz w:val="24"/>
        <w:szCs w:val="24"/>
      </w:rPr>
      <w:t>Job Hazard Analysis</w:t>
    </w:r>
    <w:r w:rsidR="00AB1390" w:rsidRPr="00AB1390">
      <w:rPr>
        <w:rFonts w:cs="Arial"/>
        <w:b/>
        <w:bCs/>
        <w:noProof/>
        <w:sz w:val="24"/>
        <w:szCs w:val="24"/>
      </w:rPr>
      <w:t xml:space="preserve"> </w:t>
    </w:r>
    <w:r w:rsidR="00153BC1">
      <w:rPr>
        <w:rFonts w:cs="Arial"/>
        <w:b/>
        <w:bCs/>
        <w:noProof/>
        <w:sz w:val="24"/>
        <w:szCs w:val="24"/>
      </w:rPr>
      <w:t xml:space="preserve">Template </w:t>
    </w:r>
  </w:p>
  <w:p w14:paraId="4B4B14A3" w14:textId="77777777" w:rsidR="00EB407C" w:rsidRDefault="00EB407C" w:rsidP="0015772B">
    <w:pPr>
      <w:pStyle w:val="Header"/>
    </w:pPr>
  </w:p>
  <w:p w14:paraId="1A638C68" w14:textId="77777777" w:rsidR="00EB407C" w:rsidRDefault="00EB407C" w:rsidP="00EB407C">
    <w:pPr>
      <w:pStyle w:val="Header"/>
      <w:tabs>
        <w:tab w:val="clear" w:pos="4153"/>
        <w:tab w:val="clear" w:pos="8306"/>
        <w:tab w:val="center" w:pos="4679"/>
      </w:tabs>
    </w:pPr>
    <w:r>
      <w:tab/>
    </w:r>
  </w:p>
  <w:p w14:paraId="780E276D" w14:textId="77777777" w:rsidR="00EB407C" w:rsidRPr="00AC1B11" w:rsidRDefault="00EB407C" w:rsidP="00EB407C">
    <w:pPr>
      <w:pStyle w:val="Header"/>
      <w:tabs>
        <w:tab w:val="clear" w:pos="4153"/>
        <w:tab w:val="clear" w:pos="8306"/>
        <w:tab w:val="center" w:pos="46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F3E90" w14:textId="77777777" w:rsidR="00EB407C" w:rsidRPr="00EA5C0B" w:rsidRDefault="00EA5C0B" w:rsidP="00EB407C">
    <w:pPr>
      <w:pStyle w:val="CPDocTitle"/>
      <w:rPr>
        <w:noProof/>
        <w:sz w:val="24"/>
        <w:szCs w:val="24"/>
      </w:rPr>
    </w:pPr>
    <w:r w:rsidRPr="00EA5C0B">
      <w:rPr>
        <w:rFonts w:asciiTheme="minorBidi" w:hAnsiTheme="minorBidi" w:cstheme="minorBidi"/>
        <w:color w:val="000000"/>
        <w:sz w:val="24"/>
        <w:szCs w:val="24"/>
      </w:rPr>
      <w:t>LO/TO Permit Template</w:t>
    </w:r>
    <w:r w:rsidR="00AA2645" w:rsidRPr="00EA5C0B">
      <w:rPr>
        <w:color w:val="000000"/>
        <w:sz w:val="24"/>
        <w:szCs w:val="24"/>
        <w:lang w:val="x-none"/>
      </w:rPr>
      <w:t xml:space="preserve"> </w:t>
    </w:r>
    <w:r w:rsidR="00EB407C" w:rsidRPr="00EA5C0B">
      <w:rPr>
        <w:noProof/>
        <w:sz w:val="24"/>
        <w:szCs w:val="24"/>
      </w:rPr>
      <w:t xml:space="preserve"> </w:t>
    </w:r>
  </w:p>
  <w:p w14:paraId="09A015DF" w14:textId="77777777" w:rsidR="007A334D" w:rsidRDefault="004B10C9" w:rsidP="00EB407C">
    <w:pPr>
      <w:pStyle w:val="CPDocTitle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3D6E7D22" wp14:editId="52C34D67">
          <wp:simplePos x="0" y="0"/>
          <wp:positionH relativeFrom="column">
            <wp:posOffset>-600075</wp:posOffset>
          </wp:positionH>
          <wp:positionV relativeFrom="topMargin">
            <wp:posOffset>216535</wp:posOffset>
          </wp:positionV>
          <wp:extent cx="1605019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24A9D"/>
    <w:multiLevelType w:val="hybridMultilevel"/>
    <w:tmpl w:val="5776C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 w:numId="1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35BC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BC1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895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6BF0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3239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3F"/>
    <w:rsid w:val="00870FD2"/>
    <w:rsid w:val="008712B0"/>
    <w:rsid w:val="00871363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75E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531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5151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58C8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645"/>
    <w:rsid w:val="00AA2E6A"/>
    <w:rsid w:val="00AA40D1"/>
    <w:rsid w:val="00AA579D"/>
    <w:rsid w:val="00AA611A"/>
    <w:rsid w:val="00AB0568"/>
    <w:rsid w:val="00AB084F"/>
    <w:rsid w:val="00AB0880"/>
    <w:rsid w:val="00AB0A87"/>
    <w:rsid w:val="00AB1390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5660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4577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2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3757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5BDC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97B22"/>
    <w:rsid w:val="00EA1649"/>
    <w:rsid w:val="00EA171B"/>
    <w:rsid w:val="00EA1E3D"/>
    <w:rsid w:val="00EA504E"/>
    <w:rsid w:val="00EA54B9"/>
    <w:rsid w:val="00EA5C0B"/>
    <w:rsid w:val="00EA6DB1"/>
    <w:rsid w:val="00EA725D"/>
    <w:rsid w:val="00EB0532"/>
    <w:rsid w:val="00EB1183"/>
    <w:rsid w:val="00EB120A"/>
    <w:rsid w:val="00EB1645"/>
    <w:rsid w:val="00EB1849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868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D3777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tabs>
        <w:tab w:val="clear" w:pos="1152"/>
        <w:tab w:val="num" w:pos="360"/>
      </w:tabs>
      <w:ind w:left="0" w:firstLine="0"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  <w:style w:type="paragraph" w:styleId="HTMLPreformatted">
    <w:name w:val="HTML Preformatted"/>
    <w:basedOn w:val="Normal"/>
    <w:link w:val="HTMLPreformattedChar"/>
    <w:locked/>
    <w:rsid w:val="00E97B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97B22"/>
    <w:rPr>
      <w:rFonts w:ascii="Courier New" w:hAnsi="Courier New" w:cs="Courier New"/>
    </w:rPr>
  </w:style>
  <w:style w:type="paragraph" w:customStyle="1" w:styleId="block1">
    <w:name w:val="block1"/>
    <w:basedOn w:val="Normal"/>
    <w:rsid w:val="00E97B2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164F4F14114D27B968EECF0238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E2F7-5C9C-444E-A4E5-D77BBF648B64}"/>
      </w:docPartPr>
      <w:docPartBody>
        <w:p w:rsidR="00873D3E" w:rsidRDefault="00AA1E51">
          <w:r w:rsidRPr="001C3309">
            <w:rPr>
              <w:rStyle w:val="PlaceholderText"/>
            </w:rPr>
            <w:t>[Rev.]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12"/>
    <w:rsid w:val="002774EE"/>
    <w:rsid w:val="00424DE7"/>
    <w:rsid w:val="00513972"/>
    <w:rsid w:val="006518CA"/>
    <w:rsid w:val="006856DA"/>
    <w:rsid w:val="006E1022"/>
    <w:rsid w:val="00873D3E"/>
    <w:rsid w:val="00927877"/>
    <w:rsid w:val="00AA1E51"/>
    <w:rsid w:val="00C6767B"/>
    <w:rsid w:val="00C83AAC"/>
    <w:rsid w:val="00E11212"/>
    <w:rsid w:val="00E5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972"/>
    <w:rPr>
      <w:color w:val="808080"/>
    </w:rPr>
  </w:style>
  <w:style w:type="paragraph" w:customStyle="1" w:styleId="45BCFE961BB3437EBA61C5838AE0D638">
    <w:name w:val="45BCFE961BB3437EBA61C5838AE0D638"/>
    <w:rsid w:val="00513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Props1.xml><?xml version="1.0" encoding="utf-8"?>
<ds:datastoreItem xmlns:ds="http://schemas.openxmlformats.org/officeDocument/2006/customXml" ds:itemID="{C37B2115-5733-4F73-94DC-B50D413D6C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271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EOM-KSS-TP-000030</dc:subject>
  <dc:creator>Joel Reyes</dc:creator>
  <cp:keywords>ᅟ</cp:keywords>
  <cp:lastModifiedBy>Jancil Saldhana</cp:lastModifiedBy>
  <cp:revision>10</cp:revision>
  <cp:lastPrinted>2017-10-15T07:33:00Z</cp:lastPrinted>
  <dcterms:created xsi:type="dcterms:W3CDTF">2020-02-16T14:08:00Z</dcterms:created>
  <dcterms:modified xsi:type="dcterms:W3CDTF">2021-10-12T08:10:00Z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